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การขอต่ออายุใบอนุญาตจัดตั้งตลาด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5604D8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5604D8">
        <w:rPr>
          <w:rFonts w:ascii="Cordia New" w:hAnsi="Cordia New"/>
          <w:noProof/>
          <w:sz w:val="32"/>
          <w:szCs w:val="32"/>
          <w:cs/>
          <w:lang w:bidi="th-TH"/>
        </w:rPr>
        <w:t>กระทรวง</w:t>
      </w:r>
      <w:r w:rsidR="005604D8">
        <w:rPr>
          <w:rFonts w:ascii="Cordia New" w:hAnsi="Cordia New" w:hint="cs"/>
          <w:noProof/>
          <w:sz w:val="32"/>
          <w:szCs w:val="32"/>
          <w:cs/>
          <w:lang w:bidi="th-TH"/>
        </w:rPr>
        <w:t>มหาดไทย</w:t>
      </w:r>
    </w:p>
    <w:p w:rsidR="003F4A0D" w:rsidRPr="000C2AAC" w:rsidRDefault="00674952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การขอต่ออายุใบอนุญาตจัดตั้งตลาด</w:t>
      </w:r>
    </w:p>
    <w:p w:rsidR="00132E1B" w:rsidRPr="005604D8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5604D8" w:rsidRPr="005604D8">
        <w:rPr>
          <w:rFonts w:ascii="Cordia New" w:hAnsi="Cordia New" w:hint="cs"/>
          <w:color w:val="0D0D0D"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DA0360" w:rsidTr="00DA0360">
        <w:tc>
          <w:tcPr>
            <w:tcW w:w="675" w:type="dxa"/>
          </w:tcPr>
          <w:p w:rsidR="00394708" w:rsidRPr="00DA0360" w:rsidRDefault="00394708" w:rsidP="00DA036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DA0360" w:rsidRDefault="00394708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 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 2522</w:t>
            </w:r>
          </w:p>
          <w:p w:rsidR="00394708" w:rsidRPr="00DA0360" w:rsidRDefault="00394708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DA0360" w:rsidTr="00DA0360">
        <w:tc>
          <w:tcPr>
            <w:tcW w:w="675" w:type="dxa"/>
          </w:tcPr>
          <w:p w:rsidR="00394708" w:rsidRPr="00DA0360" w:rsidRDefault="00394708" w:rsidP="00DA036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DA0360" w:rsidRDefault="00394708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2535 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 2550</w:t>
            </w:r>
          </w:p>
          <w:p w:rsidR="00394708" w:rsidRPr="00DA0360" w:rsidRDefault="00394708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DA0360" w:rsidTr="00DA0360">
        <w:tc>
          <w:tcPr>
            <w:tcW w:w="675" w:type="dxa"/>
          </w:tcPr>
          <w:p w:rsidR="00394708" w:rsidRPr="00DA0360" w:rsidRDefault="00394708" w:rsidP="00DA036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DA0360" w:rsidRDefault="00394708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กฎกระทรวงว่าด้วยสุขลักษณะของตลาดพ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 2551</w:t>
            </w:r>
          </w:p>
          <w:p w:rsidR="00394708" w:rsidRPr="00DA0360" w:rsidRDefault="00394708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2535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30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การขอต่ออายุใบอนุญาตจัดตั้งตลาด </w:t>
      </w:r>
      <w:r w:rsidR="0087009B" w:rsidRPr="0087009B">
        <w:rPr>
          <w:rFonts w:ascii="Cordia New" w:hAnsi="Cordia New" w:hint="cs"/>
          <w:sz w:val="32"/>
          <w:szCs w:val="32"/>
          <w:cs/>
          <w:lang w:bidi="th-TH"/>
        </w:rPr>
        <w:t>องค์การบริหารส่วนตำบลนาสิงห์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DA0360" w:rsidTr="00DA0360">
        <w:tc>
          <w:tcPr>
            <w:tcW w:w="675" w:type="dxa"/>
          </w:tcPr>
          <w:p w:rsidR="00094F82" w:rsidRPr="00DA0360" w:rsidRDefault="00094F82" w:rsidP="00DA036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DA0360" w:rsidRDefault="00A13B6C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A036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87009B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211 หมู่ 5 อำเภอศรีวิไล จังหวัดบึงกาฬ 38210 (ส่วนการ</w:t>
            </w:r>
            <w:r w:rsidR="004A1D58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สาธารณสุขและสิ่งแวดล้อม</w:t>
            </w:r>
            <w:r w:rsidR="0087009B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)โทร 042-490995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DA0360" w:rsidRDefault="00A13B6C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A036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DA0360" w:rsidRDefault="00A13B6C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A036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(1. 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 xml:space="preserve">2. 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ผู้ใดประสงค์ขอต่ออายุใบอนุญาตจัดตั้งตลาด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0C2AAC">
        <w:rPr>
          <w:rFonts w:ascii="Cordia New" w:hAnsi="Cordia New"/>
          <w:noProof/>
          <w:sz w:val="32"/>
          <w:szCs w:val="32"/>
        </w:rPr>
        <w:t>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="Cordia New" w:hAnsi="Cordia New"/>
          <w:noProof/>
          <w:sz w:val="32"/>
          <w:szCs w:val="32"/>
        </w:rPr>
        <w:t xml:space="preserve">.....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วันก่อนใบอนุญาตสิ้นอายุ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="Cordia New" w:hAnsi="Cordia New"/>
          <w:noProof/>
          <w:sz w:val="32"/>
          <w:szCs w:val="32"/>
        </w:rPr>
        <w:t xml:space="preserve">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ปีนับแต่วันที่ออกใบอนุญาต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0C2AAC">
        <w:rPr>
          <w:rFonts w:ascii="Cordia New" w:hAnsi="Cordia New"/>
          <w:noProof/>
          <w:sz w:val="32"/>
          <w:szCs w:val="32"/>
        </w:rPr>
        <w:t xml:space="preserve">20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0C2AAC">
        <w:rPr>
          <w:rFonts w:ascii="Cordia New" w:hAnsi="Cordia New"/>
          <w:noProof/>
          <w:sz w:val="32"/>
          <w:szCs w:val="32"/>
        </w:rPr>
        <w:t xml:space="preserve">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2.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ต้องยื่นคำขอก่อนใบอนุญาตสิ้นอายุ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(4) ......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....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DA0360" w:rsidTr="00DA0360">
        <w:trPr>
          <w:tblHeader/>
        </w:trPr>
        <w:tc>
          <w:tcPr>
            <w:tcW w:w="675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68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DA0360" w:rsidTr="00DA0360">
        <w:tc>
          <w:tcPr>
            <w:tcW w:w="675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A0360" w:rsidRDefault="009B68CC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ผู้ขอรับใบอนุญาตยื่นคำขอต่ออายุใบอนุญาตจัดตั้งตลาดพร้อมหลักฐานที่ท้องถิ่นกำหนด</w:t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F2F49" w:rsidRDefault="00313D38" w:rsidP="001F2F49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 w:rsidR="009748FB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1</w:t>
            </w:r>
            <w:r w:rsidR="001F2F49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5</w:t>
            </w:r>
            <w:r w:rsidR="009748FB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นาที</w:t>
            </w:r>
          </w:p>
          <w:p w:rsidR="00313D38" w:rsidRPr="00DA0360" w:rsidRDefault="001F2F49" w:rsidP="001F2F49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2.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</w:tc>
      </w:tr>
      <w:tr w:rsidR="00313D38" w:rsidRPr="00DA0360" w:rsidTr="00DA0360">
        <w:tc>
          <w:tcPr>
            <w:tcW w:w="675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A0360" w:rsidRDefault="009B68CC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F2F49" w:rsidRDefault="001F2F49" w:rsidP="001F2F49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1ชั่วโมง</w:t>
            </w:r>
          </w:p>
          <w:p w:rsidR="00313D38" w:rsidRPr="00DA0360" w:rsidRDefault="001F2F49" w:rsidP="001F2F49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วิธี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ปฏิบัติราชการทางปกครองพ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 2539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DA0360" w:rsidTr="00DA0360">
        <w:tc>
          <w:tcPr>
            <w:tcW w:w="675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A0360" w:rsidRDefault="009B68CC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F2F49" w:rsidRDefault="001F2F49" w:rsidP="001F2F49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20วัน</w:t>
            </w:r>
          </w:p>
          <w:p w:rsidR="00313D38" w:rsidRPr="00DA0360" w:rsidRDefault="001F2F49" w:rsidP="001F2F49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30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  <w:t>(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. 2535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56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2)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 2557)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DA0360" w:rsidTr="00DA0360">
        <w:tc>
          <w:tcPr>
            <w:tcW w:w="675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A0360" w:rsidRDefault="009B68CC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 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 2.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จัดตั้งตลาดแก่ผู้ขอต่ออายุใบอนุญาตทราบพร้อมแจ้งสิทธิในการอุทธรณ์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8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F2F49" w:rsidRDefault="001F2F49" w:rsidP="001F2F49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8 วัน</w:t>
            </w:r>
          </w:p>
          <w:p w:rsidR="00313D38" w:rsidRPr="00DA0360" w:rsidRDefault="001F2F49" w:rsidP="001F2F49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lastRenderedPageBreak/>
              <w:t>ส่วนตำบลนาสิงห์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DA0360" w:rsidTr="00DA0360">
        <w:tc>
          <w:tcPr>
            <w:tcW w:w="675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A0360" w:rsidRDefault="009B68CC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)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F2F49" w:rsidRDefault="001F2F49" w:rsidP="001F2F49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1 วัน</w:t>
            </w:r>
          </w:p>
          <w:p w:rsidR="00313D38" w:rsidRPr="00DA0360" w:rsidRDefault="001F2F49" w:rsidP="001F2F49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จำนวนเงินที่ค้างชำระ</w:t>
            </w:r>
            <w:r w:rsidR="00313D38" w:rsidRPr="00DA0360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DA0360" w:rsidTr="00DA0360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DA0360" w:rsidRDefault="003C25A4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DA0360" w:rsidRDefault="003C25A4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DA0360" w:rsidRDefault="00452B6B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DA0360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DA0360" w:rsidRDefault="003C25A4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DA0360" w:rsidRDefault="003C25A4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DA0360" w:rsidRDefault="003C25A4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DA0360" w:rsidRDefault="003C25A4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A0360" w:rsidTr="00DA0360">
        <w:trPr>
          <w:jc w:val="center"/>
        </w:trPr>
        <w:tc>
          <w:tcPr>
            <w:tcW w:w="675" w:type="dxa"/>
            <w:vAlign w:val="center"/>
          </w:tcPr>
          <w:p w:rsidR="00452B6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A0360" w:rsidTr="00DA0360">
        <w:trPr>
          <w:jc w:val="center"/>
        </w:trPr>
        <w:tc>
          <w:tcPr>
            <w:tcW w:w="675" w:type="dxa"/>
            <w:vAlign w:val="center"/>
          </w:tcPr>
          <w:p w:rsidR="00452B6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A0360" w:rsidTr="00DA0360">
        <w:trPr>
          <w:jc w:val="center"/>
        </w:trPr>
        <w:tc>
          <w:tcPr>
            <w:tcW w:w="675" w:type="dxa"/>
            <w:vAlign w:val="center"/>
          </w:tcPr>
          <w:p w:rsidR="00452B6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A0360" w:rsidTr="00DA0360">
        <w:trPr>
          <w:jc w:val="center"/>
        </w:trPr>
        <w:tc>
          <w:tcPr>
            <w:tcW w:w="675" w:type="dxa"/>
            <w:vAlign w:val="center"/>
          </w:tcPr>
          <w:p w:rsidR="00452B6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A0360" w:rsidTr="00DA0360">
        <w:trPr>
          <w:jc w:val="center"/>
        </w:trPr>
        <w:tc>
          <w:tcPr>
            <w:tcW w:w="675" w:type="dxa"/>
            <w:vAlign w:val="center"/>
          </w:tcPr>
          <w:p w:rsidR="00452B6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DA0360" w:rsidTr="00DA0360">
        <w:trPr>
          <w:tblHeader/>
        </w:trPr>
        <w:tc>
          <w:tcPr>
            <w:tcW w:w="675" w:type="dxa"/>
            <w:vAlign w:val="center"/>
          </w:tcPr>
          <w:p w:rsidR="00422EAB" w:rsidRPr="00DA0360" w:rsidRDefault="00422EAB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DA0360" w:rsidRDefault="00422EAB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DA0360" w:rsidRDefault="004E651F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DA0360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DA0360" w:rsidRDefault="00422EAB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DA0360" w:rsidRDefault="00422EAB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DA0360" w:rsidRDefault="00422EAB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DA0360" w:rsidRDefault="00422EAB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A0360" w:rsidTr="00DA0360">
        <w:tc>
          <w:tcPr>
            <w:tcW w:w="675" w:type="dxa"/>
            <w:vAlign w:val="center"/>
          </w:tcPr>
          <w:p w:rsidR="00AC4AC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A0360" w:rsidTr="00DA0360">
        <w:tc>
          <w:tcPr>
            <w:tcW w:w="675" w:type="dxa"/>
            <w:vAlign w:val="center"/>
          </w:tcPr>
          <w:p w:rsidR="00AC4AC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A0360" w:rsidTr="00DA0360">
        <w:tc>
          <w:tcPr>
            <w:tcW w:w="675" w:type="dxa"/>
            <w:vAlign w:val="center"/>
          </w:tcPr>
          <w:p w:rsidR="00AC4AC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ช่น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เป็นต้น</w:t>
            </w:r>
          </w:p>
        </w:tc>
        <w:tc>
          <w:tcPr>
            <w:tcW w:w="1843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DA0360" w:rsidTr="00DA0360">
        <w:tc>
          <w:tcPr>
            <w:tcW w:w="534" w:type="dxa"/>
          </w:tcPr>
          <w:p w:rsidR="00A13B6C" w:rsidRPr="00DA0360" w:rsidRDefault="00A13B6C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DA0360" w:rsidRDefault="00A13B6C" w:rsidP="00DA036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DA0360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อัตราค่าธรรมเนียมต่ออายุใบอนุญาตจัดตั้งตลาดฉบับละไม่เกิน </w:t>
            </w:r>
            <w:r w:rsidRPr="00DA0360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2,000 </w:t>
            </w:r>
            <w:r w:rsidRPr="00DA0360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Pr="00DA0360" w:rsidRDefault="000F1309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DA0360" w:rsidRDefault="00E90756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A0360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DA0360" w:rsidTr="00DA0360">
        <w:tc>
          <w:tcPr>
            <w:tcW w:w="534" w:type="dxa"/>
          </w:tcPr>
          <w:p w:rsidR="00EA6950" w:rsidRPr="00DA0360" w:rsidRDefault="00EA6950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Default="00EA6950" w:rsidP="00BA563A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BA563A">
              <w:rPr>
                <w:rFonts w:ascii="Cordia New" w:hAnsi="Cordia New"/>
                <w:sz w:val="32"/>
                <w:szCs w:val="32"/>
                <w:lang w:bidi="th-TH"/>
              </w:rPr>
              <w:t xml:space="preserve"> </w:t>
            </w:r>
            <w:r w:rsidR="00BA563A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องค์การบริหารส่วนตำบลนาสิงห์</w:t>
            </w:r>
          </w:p>
          <w:p w:rsidR="00BA563A" w:rsidRDefault="00BA563A" w:rsidP="00BA563A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ทางอินเตอร์เน็ต </w:t>
            </w:r>
            <w:hyperlink r:id="rId8" w:history="1">
              <w:r w:rsidRPr="00054A2B">
                <w:rPr>
                  <w:rStyle w:val="ad"/>
                  <w:rFonts w:ascii="Cordia New" w:hAnsi="Cordia New"/>
                  <w:sz w:val="32"/>
                  <w:szCs w:val="32"/>
                  <w:lang w:bidi="th-TH"/>
                </w:rPr>
                <w:t>www.nasing.go.th</w:t>
              </w:r>
            </w:hyperlink>
          </w:p>
          <w:p w:rsidR="00BA563A" w:rsidRDefault="00BA563A" w:rsidP="00BA563A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ทางโทรศัพท์ 042-490995</w:t>
            </w:r>
          </w:p>
          <w:p w:rsidR="00BA563A" w:rsidRDefault="00BA563A" w:rsidP="00BA563A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ทางไปรษณีย์ 211 หมู่5 ตำบลนาสิงห์ อำเภอศรีวิไล จังหวัดบึงกาฬ</w:t>
            </w:r>
          </w:p>
          <w:p w:rsidR="00BA563A" w:rsidRDefault="00BA563A" w:rsidP="00BA563A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ร้องเรียนด้วยตนเอง</w:t>
            </w:r>
          </w:p>
          <w:p w:rsidR="00BA563A" w:rsidRDefault="00BA563A" w:rsidP="00BA563A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ตู้รับฟังความคิดเห็น ณ องค์การบริหารส่วนตำบลนาสิงห์</w:t>
            </w:r>
          </w:p>
          <w:p w:rsidR="00BA563A" w:rsidRPr="00DA0360" w:rsidRDefault="00BA563A" w:rsidP="00BA563A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DA0360" w:rsidTr="00DA0360">
        <w:tc>
          <w:tcPr>
            <w:tcW w:w="675" w:type="dxa"/>
          </w:tcPr>
          <w:p w:rsidR="00F064C0" w:rsidRPr="00DA0360" w:rsidRDefault="00F064C0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DA0360" w:rsidRDefault="00F064C0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DA0360">
              <w:rPr>
                <w:rFonts w:ascii="Cordia New" w:hAnsi="Cordia New"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A0360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3F4A0D" w:rsidRPr="000C2AAC" w:rsidRDefault="003F4A0D" w:rsidP="00CF3E54">
      <w:pPr>
        <w:spacing w:after="0" w:line="240" w:lineRule="auto"/>
        <w:rPr>
          <w:rFonts w:ascii="Cordia New" w:hAnsi="Cordia New" w:hint="cs"/>
          <w:color w:val="0D0D0D"/>
          <w:cs/>
          <w:lang w:bidi="th-TH"/>
        </w:rPr>
      </w:pPr>
      <w:bookmarkStart w:id="0" w:name="_GoBack"/>
      <w:bookmarkEnd w:id="0"/>
    </w:p>
    <w:sectPr w:rsidR="003F4A0D" w:rsidRPr="000C2AAC" w:rsidSect="00BA563A">
      <w:headerReference w:type="default" r:id="rId9"/>
      <w:pgSz w:w="11907" w:h="16839" w:code="9"/>
      <w:pgMar w:top="1440" w:right="657" w:bottom="113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952" w:rsidRDefault="00674952" w:rsidP="00C81DB8">
      <w:pPr>
        <w:spacing w:after="0" w:line="240" w:lineRule="auto"/>
      </w:pPr>
      <w:r>
        <w:separator/>
      </w:r>
    </w:p>
  </w:endnote>
  <w:endnote w:type="continuationSeparator" w:id="0">
    <w:p w:rsidR="00674952" w:rsidRDefault="0067495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952" w:rsidRDefault="00674952" w:rsidP="00C81DB8">
      <w:pPr>
        <w:spacing w:after="0" w:line="240" w:lineRule="auto"/>
      </w:pPr>
      <w:r>
        <w:separator/>
      </w:r>
    </w:p>
  </w:footnote>
  <w:footnote w:type="continuationSeparator" w:id="0">
    <w:p w:rsidR="00674952" w:rsidRDefault="0067495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B8" w:rsidRDefault="005E6278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3F462A">
      <w:rPr>
        <w:noProof/>
      </w:rPr>
      <w:t>1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3F462A">
      <w:rPr>
        <w:noProof/>
      </w:rPr>
      <w:t>9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0715"/>
    <w:rsid w:val="00164004"/>
    <w:rsid w:val="0017533B"/>
    <w:rsid w:val="0018441F"/>
    <w:rsid w:val="0019582A"/>
    <w:rsid w:val="001B1C8D"/>
    <w:rsid w:val="001E05C0"/>
    <w:rsid w:val="001F2F49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62A"/>
    <w:rsid w:val="003F489A"/>
    <w:rsid w:val="003F4A0D"/>
    <w:rsid w:val="00422EAB"/>
    <w:rsid w:val="00444BFB"/>
    <w:rsid w:val="00452B6B"/>
    <w:rsid w:val="004A1D58"/>
    <w:rsid w:val="004C0C85"/>
    <w:rsid w:val="004C3BDE"/>
    <w:rsid w:val="004E30D6"/>
    <w:rsid w:val="004E5749"/>
    <w:rsid w:val="004E651F"/>
    <w:rsid w:val="0050561E"/>
    <w:rsid w:val="005223AF"/>
    <w:rsid w:val="00541A32"/>
    <w:rsid w:val="005604D8"/>
    <w:rsid w:val="00575FAF"/>
    <w:rsid w:val="00593E8D"/>
    <w:rsid w:val="005C57C7"/>
    <w:rsid w:val="005C6B68"/>
    <w:rsid w:val="005E6278"/>
    <w:rsid w:val="00600A25"/>
    <w:rsid w:val="006437C0"/>
    <w:rsid w:val="0064558D"/>
    <w:rsid w:val="0065175D"/>
    <w:rsid w:val="00674952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7F714A"/>
    <w:rsid w:val="00811134"/>
    <w:rsid w:val="0081386B"/>
    <w:rsid w:val="0085230C"/>
    <w:rsid w:val="00862FC5"/>
    <w:rsid w:val="0087009B"/>
    <w:rsid w:val="0087182F"/>
    <w:rsid w:val="0087509D"/>
    <w:rsid w:val="008A3CB7"/>
    <w:rsid w:val="008B3521"/>
    <w:rsid w:val="008B7601"/>
    <w:rsid w:val="008D7B9E"/>
    <w:rsid w:val="008E2900"/>
    <w:rsid w:val="00914267"/>
    <w:rsid w:val="00934C64"/>
    <w:rsid w:val="009748FB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F4ECE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241F9"/>
    <w:rsid w:val="00B509FC"/>
    <w:rsid w:val="00B95782"/>
    <w:rsid w:val="00BA563A"/>
    <w:rsid w:val="00BC5DA7"/>
    <w:rsid w:val="00BF6CA4"/>
    <w:rsid w:val="00C02EEE"/>
    <w:rsid w:val="00C1539D"/>
    <w:rsid w:val="00C21238"/>
    <w:rsid w:val="00C25A84"/>
    <w:rsid w:val="00C26ED0"/>
    <w:rsid w:val="00C3045F"/>
    <w:rsid w:val="00C7542F"/>
    <w:rsid w:val="00C77AEA"/>
    <w:rsid w:val="00C81DB8"/>
    <w:rsid w:val="00CA51BD"/>
    <w:rsid w:val="00CD3DDC"/>
    <w:rsid w:val="00CE4A67"/>
    <w:rsid w:val="00CE687B"/>
    <w:rsid w:val="00CF27C9"/>
    <w:rsid w:val="00CF3E54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A0360"/>
    <w:rsid w:val="00DA4C86"/>
    <w:rsid w:val="00E00F3F"/>
    <w:rsid w:val="00E01AA0"/>
    <w:rsid w:val="00E06DC1"/>
    <w:rsid w:val="00E279FB"/>
    <w:rsid w:val="00E33AD5"/>
    <w:rsid w:val="00E56012"/>
    <w:rsid w:val="00E668EE"/>
    <w:rsid w:val="00E73817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EC4D8C"/>
  <w15:docId w15:val="{DE809DE0-CC6B-4A98-B5D8-87E29201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uiPriority w:val="99"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ing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57A9E-B963-4B6C-A39D-D4184A8C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9</Pages>
  <Words>1130</Words>
  <Characters>6444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7559</CharactersWithSpaces>
  <SharedDoc>false</SharedDoc>
  <HLinks>
    <vt:vector size="6" baseType="variant">
      <vt:variant>
        <vt:i4>4325406</vt:i4>
      </vt:variant>
      <vt:variant>
        <vt:i4>0</vt:i4>
      </vt:variant>
      <vt:variant>
        <vt:i4>0</vt:i4>
      </vt:variant>
      <vt:variant>
        <vt:i4>5</vt:i4>
      </vt:variant>
      <vt:variant>
        <vt:lpwstr>http://www.nasing.go.th/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Administrator</cp:lastModifiedBy>
  <cp:revision>3</cp:revision>
  <cp:lastPrinted>2015-07-20T08:48:00Z</cp:lastPrinted>
  <dcterms:created xsi:type="dcterms:W3CDTF">2017-06-30T07:16:00Z</dcterms:created>
  <dcterms:modified xsi:type="dcterms:W3CDTF">2018-11-02T04:00:00Z</dcterms:modified>
</cp:coreProperties>
</file>