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8599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.2508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ตำบลนาสิงห์ 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โืทร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042-490995/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พระราชบัญญัติภาษีบำรุงท้องที่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มกราคม ของปีที่มีการตีราคาปานกลางที่ดิน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แล้วแต่กรณี 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นับแต่วันได้รับโอนหรือมีการเปลี่ยนแปลง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นับแต่วันที่มีการเปลี่ยนแปลงการใช้ที่ดิน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กาฬ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 เช่น 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042-490995 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www.nasing.go.th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  <w:bookmarkStart w:id="0" w:name="_GoBack"/>
      <w:bookmarkEnd w:id="0"/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94" w:rsidRDefault="00685994" w:rsidP="00C81DB8">
      <w:pPr>
        <w:spacing w:after="0" w:line="240" w:lineRule="auto"/>
      </w:pPr>
      <w:r>
        <w:separator/>
      </w:r>
    </w:p>
  </w:endnote>
  <w:endnote w:type="continuationSeparator" w:id="0">
    <w:p w:rsidR="00685994" w:rsidRDefault="0068599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94" w:rsidRDefault="00685994" w:rsidP="00C81DB8">
      <w:pPr>
        <w:spacing w:after="0" w:line="240" w:lineRule="auto"/>
      </w:pPr>
      <w:r>
        <w:separator/>
      </w:r>
    </w:p>
  </w:footnote>
  <w:footnote w:type="continuationSeparator" w:id="0">
    <w:p w:rsidR="00685994" w:rsidRDefault="0068599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7F587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727EE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727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5A16"/>
    <w:rsid w:val="001B1C8D"/>
    <w:rsid w:val="001E05C0"/>
    <w:rsid w:val="00201E94"/>
    <w:rsid w:val="00210AAF"/>
    <w:rsid w:val="00216FA4"/>
    <w:rsid w:val="002440E7"/>
    <w:rsid w:val="00250831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5994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5870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727EE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B77A6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5603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55D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3594"/>
    <w:rsid w:val="00EA6950"/>
    <w:rsid w:val="00EB5853"/>
    <w:rsid w:val="00EC08A9"/>
    <w:rsid w:val="00EF0DAF"/>
    <w:rsid w:val="00F028A3"/>
    <w:rsid w:val="00F064C0"/>
    <w:rsid w:val="00F3275C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2A0757"/>
  <w15:docId w15:val="{DE809DE0-CC6B-4A98-B5D8-87E2920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02AA-CD9B-443D-93D8-3689E3F9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Administrator</cp:lastModifiedBy>
  <cp:revision>3</cp:revision>
  <cp:lastPrinted>2015-07-23T04:30:00Z</cp:lastPrinted>
  <dcterms:created xsi:type="dcterms:W3CDTF">2017-06-30T07:07:00Z</dcterms:created>
  <dcterms:modified xsi:type="dcterms:W3CDTF">2018-11-02T03:50:00Z</dcterms:modified>
</cp:coreProperties>
</file>