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</w:t>
      </w:r>
      <w:r w:rsidR="00D82784">
        <w:rPr>
          <w:rFonts w:asciiTheme="minorBidi" w:hAnsiTheme="minorBidi" w:cs="Cordia New" w:hint="cs"/>
          <w:b/>
          <w:bCs/>
          <w:noProof/>
          <w:sz w:val="32"/>
          <w:szCs w:val="32"/>
          <w:cs/>
          <w:lang w:bidi="th-TH"/>
        </w:rPr>
        <w:t>ป้าย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B70E86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</w:t>
      </w:r>
      <w:r w:rsidR="00D82784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ป้าย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080B78" w:rsidTr="008C1396">
        <w:tc>
          <w:tcPr>
            <w:tcW w:w="675" w:type="dxa"/>
          </w:tcPr>
          <w:p w:rsidR="00394708" w:rsidRPr="00080B78" w:rsidRDefault="00394708" w:rsidP="008C1396">
            <w:pPr>
              <w:jc w:val="center"/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80B78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</w:t>
            </w:r>
            <w:r w:rsidRPr="00080B78">
              <w:rPr>
                <w:rFonts w:asciiTheme="minorBidi" w:hAnsiTheme="minorBidi"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080B78" w:rsidRDefault="00080B78" w:rsidP="008C1396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80B78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</w:t>
            </w:r>
            <w:r w:rsidR="00D82784">
              <w:rPr>
                <w:rFonts w:asciiTheme="minorBidi" w:hAnsiTheme="minorBidi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>ป้าย</w:t>
            </w:r>
            <w:r w:rsidRPr="00080B78">
              <w:rPr>
                <w:rFonts w:asciiTheme="minorBidi" w:hAnsiTheme="minorBidi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394708" w:rsidRPr="00080B78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="00394708" w:rsidRPr="00080B78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="00394708" w:rsidRPr="00080B78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="00394708" w:rsidRPr="00080B78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.2508</w:t>
            </w:r>
          </w:p>
          <w:p w:rsidR="00394708" w:rsidRPr="00080B78" w:rsidRDefault="00394708" w:rsidP="008C1396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การรับชำระภาษีบำรุงท้องที่ องค์การบริหารส่วนตำบลนาสิงห์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ตำบลนาสิงห์ อำเภอศรีวิไล จังหวัดบึงกาฬ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38210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โืทร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042-490995/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(-)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พระราชบัญญัติภาษีบำรุงท้องที่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2508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กำหนดให้องค์กรปกครองส่วนท้องถิ่นมีหน้าที่ในการรับชำระภาษีบำรุงท้องที่ โดยมีหลักเกณฑ์แล่ะขั้นตอน 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การติดต่อขอชำระภาษีบำรุงท้องที่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1.1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การยื่นแบบแสดงรายการที่ดิน กรณีผู้ที่เป็นเจ้าของที่ดินในวันที่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มกราคม ของปีที่มีการตีราคาปานกลางที่ดิน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ผู้มีหน้าที่เสียภาษีหรือเจ้าของที่ดินยื่นแบบแสดงรายการที่ดิน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ผู้มีหน้าที่เสียภาษีหรือเจ้าของที่ดินจะต้องเสียภาษีภายในเดือนเมษายนของทุกปี เว้นแต่กรณีได้รับใบแจ้งการประเมินหลังเดือนมีนาคม ต้องชำระภาษีภายใน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นับแต่วันที่ได้รับแจ้งการประเมิน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การยื่นแบบแสดงรายการที่ดิน กรณีเป็นเจ้าของที่ดินรายใหม่หรือจำนวนเนื้อที่ดินเดิมเปลี่ยนแปลงไป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เจ้าของที่ดินยื่นคำร้องตามแบบ 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 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แล้วแต่กรณี พร้อมด้วยหลักฐานต่อเจ้าพนักงานประเมินภายในกำหนด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นับแต่วันได้รับโอนหรือมีการเปลี่ยนแปลง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เมื่อเจ้าหน้าที่ได้รับแบบแล้ว จะออกใบรับไว้ให้เป็นหลักฐาน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 หรือมีเหตุอย่างอื่นทำให้อัตราภาษีบำรุงท้องที่เปลี่ยนแปลงไป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เจ้าของที่ดินยื่นคำร้องตามแบบ 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พร้อมด้วยหลักฐานต่อเจ้าพนักงานประเมินภายในกำหนด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นับแต่วันที่มีการเปลี่ยนแปลงการใช้ที่ดิน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เมื่อเจ้าหน้าที่ได้รับแบบแล้ว จะออกใบรับไว้ให้เป็นหลักฐาน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(4)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ใบเสร็จรับเงินของปีก่อนพร้อมกับเงินไปชำระภายในเดือนเมษายนของทุกปี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กรณีเจ้าของที่ดินไม่เห็นพ้องด้วยกับราคาปานกลางที่ดิน หรือเมื่อได้รับแจ้งการประเมินภาษีบำรุงท้องที่แล้ว เห็นว่าการประเมินนั้นไม่ถูกต้องมีสิทธิอุทธรณ์ต่อผู้ว่าราชการจังหวัดได้ โดยยื่นอุทธรณ์ผ่านเจ้าพนักงานประเมินภายใน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หรือ 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.8)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หรือ 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.8)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แจ้งการประเมินภาษีให้เจ้าของทรัพย์สินดำเนินการชำระภาษี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หลักฐานแสดงกรรมสิทธิ์ที่ดิน เช่น โฉนดที่ดิน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,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.3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ใบเสร็จหรือสำเนาใบเสร็จการชำระค่าภาษีบำรุงท้องที่ของปีก่อน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211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38210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042-490995 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อินเตอร์เน็ต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www.nasing.go.th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  <w:bookmarkStart w:id="0" w:name="_GoBack"/>
      <w:bookmarkEnd w:id="0"/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E86" w:rsidRDefault="00B70E86" w:rsidP="00C81DB8">
      <w:pPr>
        <w:spacing w:after="0" w:line="240" w:lineRule="auto"/>
      </w:pPr>
      <w:r>
        <w:separator/>
      </w:r>
    </w:p>
  </w:endnote>
  <w:endnote w:type="continuationSeparator" w:id="0">
    <w:p w:rsidR="00B70E86" w:rsidRDefault="00B70E8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E86" w:rsidRDefault="00B70E86" w:rsidP="00C81DB8">
      <w:pPr>
        <w:spacing w:after="0" w:line="240" w:lineRule="auto"/>
      </w:pPr>
      <w:r>
        <w:separator/>
      </w:r>
    </w:p>
  </w:footnote>
  <w:footnote w:type="continuationSeparator" w:id="0">
    <w:p w:rsidR="00B70E86" w:rsidRDefault="00B70E8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A4229A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9E4890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E489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FD1"/>
    <w:rsid w:val="00013BC7"/>
    <w:rsid w:val="0002358F"/>
    <w:rsid w:val="0002479E"/>
    <w:rsid w:val="000424A8"/>
    <w:rsid w:val="00045650"/>
    <w:rsid w:val="00067A20"/>
    <w:rsid w:val="00075E4A"/>
    <w:rsid w:val="00080B78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50831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D0C11"/>
    <w:rsid w:val="00600A25"/>
    <w:rsid w:val="006437C0"/>
    <w:rsid w:val="0064558D"/>
    <w:rsid w:val="0065175D"/>
    <w:rsid w:val="00686AAA"/>
    <w:rsid w:val="006974B7"/>
    <w:rsid w:val="006A4BBB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E4890"/>
    <w:rsid w:val="00A05B9B"/>
    <w:rsid w:val="00A10CDA"/>
    <w:rsid w:val="00A13B6C"/>
    <w:rsid w:val="00A4229A"/>
    <w:rsid w:val="00A47E94"/>
    <w:rsid w:val="00AA7734"/>
    <w:rsid w:val="00AC4ACB"/>
    <w:rsid w:val="00AE6A9D"/>
    <w:rsid w:val="00AF4A06"/>
    <w:rsid w:val="00B23DA2"/>
    <w:rsid w:val="00B509FC"/>
    <w:rsid w:val="00B70E86"/>
    <w:rsid w:val="00B95782"/>
    <w:rsid w:val="00BA5603"/>
    <w:rsid w:val="00BC5DA7"/>
    <w:rsid w:val="00BC6713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82784"/>
    <w:rsid w:val="00DA55DB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3594"/>
    <w:rsid w:val="00EA6950"/>
    <w:rsid w:val="00EB5853"/>
    <w:rsid w:val="00EC08A9"/>
    <w:rsid w:val="00EF0DAF"/>
    <w:rsid w:val="00F028A3"/>
    <w:rsid w:val="00F064C0"/>
    <w:rsid w:val="00F3275C"/>
    <w:rsid w:val="00F5490C"/>
    <w:rsid w:val="00F60FB2"/>
    <w:rsid w:val="00F61D4F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CA1C9A"/>
  <w15:docId w15:val="{DE809DE0-CC6B-4A98-B5D8-87E29201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EA21-A15D-42CA-B68F-1FCFFC34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3</TotalTime>
  <Pages>5</Pages>
  <Words>875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Administrator</cp:lastModifiedBy>
  <cp:revision>3</cp:revision>
  <cp:lastPrinted>2015-07-23T04:30:00Z</cp:lastPrinted>
  <dcterms:created xsi:type="dcterms:W3CDTF">2017-06-30T07:07:00Z</dcterms:created>
  <dcterms:modified xsi:type="dcterms:W3CDTF">2018-11-02T03:48:00Z</dcterms:modified>
</cp:coreProperties>
</file>