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</w:t>
      </w:r>
      <w:r w:rsidR="00D82784">
        <w:rPr>
          <w:rFonts w:asciiTheme="minorBidi" w:hAnsiTheme="minorBidi" w:cs="Cordia New" w:hint="cs"/>
          <w:b/>
          <w:bCs/>
          <w:noProof/>
          <w:sz w:val="32"/>
          <w:szCs w:val="32"/>
          <w:cs/>
          <w:lang w:bidi="th-TH"/>
        </w:rPr>
        <w:t>ป้าย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A4229A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</w:t>
      </w:r>
      <w:r w:rsidR="00D82784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ป้าย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080B78" w:rsidTr="008C1396">
        <w:tc>
          <w:tcPr>
            <w:tcW w:w="675" w:type="dxa"/>
          </w:tcPr>
          <w:p w:rsidR="00394708" w:rsidRPr="00080B78" w:rsidRDefault="00394708" w:rsidP="008C1396">
            <w:pPr>
              <w:jc w:val="center"/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80B78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</w:t>
            </w:r>
            <w:r w:rsidRPr="00080B78">
              <w:rPr>
                <w:rFonts w:asciiTheme="minorBidi" w:hAnsiTheme="minorBidi"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080B78" w:rsidRDefault="00080B78" w:rsidP="008C1396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80B78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</w:t>
            </w:r>
            <w:r w:rsidR="00D82784">
              <w:rPr>
                <w:rFonts w:asciiTheme="minorBidi" w:hAnsiTheme="minorBidi" w:cs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>ป้าย</w:t>
            </w:r>
            <w:r w:rsidRPr="00080B78">
              <w:rPr>
                <w:rFonts w:asciiTheme="minorBidi" w:hAnsiTheme="minorBidi" w:cs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394708" w:rsidRPr="00080B78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="00394708" w:rsidRPr="00080B78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="00394708" w:rsidRPr="00080B78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="00394708" w:rsidRPr="00080B78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.2508</w:t>
            </w:r>
          </w:p>
          <w:p w:rsidR="00394708" w:rsidRPr="00080B78" w:rsidRDefault="00394708" w:rsidP="008C1396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การรับชำระภาษีบำรุงท้องที่ องค์การบริหารส่วนตำบลนาสิงห์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5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ตำบลนาสิงห์ อำเภอศรีวิไล จังหวัดบึงกาฬ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38210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โืทร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042-490995/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(-)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พระราชบัญญัติภาษีบำรุงท้องที่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2508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กำหนดให้องค์กรปกครองส่วนท้องถิ่นมีหน้าที่ในการรับชำระภาษีบำรุงท้องที่ โดยมีหลักเกณฑ์แล่ะขั้นตอน 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การติดต่อขอชำระภาษีบำรุงท้องที่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 1.1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การยื่นแบบแสดงรายการที่ดิน กรณีผู้ที่เป็นเจ้าของที่ดินในวันที่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มกราคม ของปีที่มีการตีราคาปานกลางที่ดิน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ผู้มีหน้าที่เสียภาษีหรือเจ้าของที่ดินยื่นแบบแสดงรายการที่ดิน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ผู้มีหน้าที่เสียภาษีหรือเจ้าของที่ดินจะต้องเสียภาษีภายในเดือนเมษายนของทุกปี เว้นแต่กรณีได้รับใบแจ้งการประเมินหลังเดือนมีนาคม ต้องชำระภาษีภายใน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นับแต่วันที่ได้รับแจ้งการประเมิน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การยื่นแบบแสดงรายการที่ดิน กรณีเป็นเจ้าของที่ดินรายใหม่หรือจำนวนเนื้อที่ดินเดิมเปลี่ยนแปลงไป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เจ้าของที่ดินยื่นคำร้องตามแบบ 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 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แล้วแต่กรณี พร้อมด้วยหลักฐานต่อเจ้าพนักงานประเมินภายในกำหนด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นับแต่วันได้รับโอนหรือมีการเปลี่ยนแปลง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เมื่อเจ้าหน้าที่ได้รับแบบแล้ว จะออกใบรับไว้ให้เป็นหลักฐาน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 หรือมีเหตุอย่างอื่นทำให้อัตราภาษีบำรุงท้องที่เปลี่ยนแปลงไป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เจ้าของที่ดินยื่นคำร้องตามแบบ 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พร้อมด้วยหลักฐานต่อเจ้าพนักงานประเมินภายในกำหนด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นับแต่วันที่มีการเปลี่ยนแปลงการใช้ที่ดิน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เมื่อเจ้าหน้าที่ได้รับแบบแล้ว จะออกใบรับไว้ให้เป็นหลักฐาน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(4)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ใบเสร็จรับเงินของปีก่อนพร้อมกับเงินไปชำระภายในเดือนเมษายนของทุกปี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กรณีเจ้าของที่ดินไม่เห็นพ้องด้วยกับราคาปานกลางที่ดิน หรือเมื่อได้รับแจ้งการประเมินภาษีบำรุงท้องที่แล้ว เห็นว่าการประเมินนั้นไม่ถูกต้องมีสิทธิอุทธรณ์ต่อผู้ว่าราชการจังหวัดได้ โดยยื่นอุทธรณ์ผ่านเจ้าพนักงานประเมินภายใน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หรือ 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.8)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หรือ 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.8)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แจ้งการประเมินภาษีให้เจ้าของทรัพย์สินดำเนินการชำระภาษี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หลักฐานแสดงกรรมสิทธิ์ที่ดิน เช่น โฉนดที่ดิน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,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.3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ใบเสร็จหรือสำเนาใบเสร็จการชำระค่าภาษีบำรุงท้องที่ของปีก่อน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211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38210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042-490995 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อินเตอร์เน็ต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www.nasing.go.th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23/07/2558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อำเภอศรีวิไล จังหวัดบึงกาฬ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FB2" w:rsidRDefault="00F60FB2" w:rsidP="00C81DB8">
      <w:pPr>
        <w:spacing w:after="0" w:line="240" w:lineRule="auto"/>
      </w:pPr>
      <w:r>
        <w:separator/>
      </w:r>
    </w:p>
  </w:endnote>
  <w:endnote w:type="continuationSeparator" w:id="1">
    <w:p w:rsidR="00F60FB2" w:rsidRDefault="00F60FB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FB2" w:rsidRDefault="00F60FB2" w:rsidP="00C81DB8">
      <w:pPr>
        <w:spacing w:after="0" w:line="240" w:lineRule="auto"/>
      </w:pPr>
      <w:r>
        <w:separator/>
      </w:r>
    </w:p>
  </w:footnote>
  <w:footnote w:type="continuationSeparator" w:id="1">
    <w:p w:rsidR="00F60FB2" w:rsidRDefault="00F60FB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A4229A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9E4890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E489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358F"/>
    <w:rsid w:val="0002479E"/>
    <w:rsid w:val="000424A8"/>
    <w:rsid w:val="00045650"/>
    <w:rsid w:val="00067A20"/>
    <w:rsid w:val="00075E4A"/>
    <w:rsid w:val="00080B78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50831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D0C11"/>
    <w:rsid w:val="00600A25"/>
    <w:rsid w:val="006437C0"/>
    <w:rsid w:val="0064558D"/>
    <w:rsid w:val="0065175D"/>
    <w:rsid w:val="00686AAA"/>
    <w:rsid w:val="006974B7"/>
    <w:rsid w:val="006A4BBB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E4890"/>
    <w:rsid w:val="00A05B9B"/>
    <w:rsid w:val="00A10CDA"/>
    <w:rsid w:val="00A13B6C"/>
    <w:rsid w:val="00A4229A"/>
    <w:rsid w:val="00A47E94"/>
    <w:rsid w:val="00AA7734"/>
    <w:rsid w:val="00AC4ACB"/>
    <w:rsid w:val="00AE6A9D"/>
    <w:rsid w:val="00AF4A06"/>
    <w:rsid w:val="00B23DA2"/>
    <w:rsid w:val="00B509FC"/>
    <w:rsid w:val="00B95782"/>
    <w:rsid w:val="00BA5603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82784"/>
    <w:rsid w:val="00DA55DB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3594"/>
    <w:rsid w:val="00EA6950"/>
    <w:rsid w:val="00EB5853"/>
    <w:rsid w:val="00EC08A9"/>
    <w:rsid w:val="00EF0DAF"/>
    <w:rsid w:val="00F028A3"/>
    <w:rsid w:val="00F064C0"/>
    <w:rsid w:val="00F3275C"/>
    <w:rsid w:val="00F5490C"/>
    <w:rsid w:val="00F60FB2"/>
    <w:rsid w:val="00F61D4F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91BE-C14A-46DE-924D-5AF9A505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6</Pages>
  <Words>918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EasyXP_V.12</cp:lastModifiedBy>
  <cp:revision>2</cp:revision>
  <cp:lastPrinted>2015-07-23T04:30:00Z</cp:lastPrinted>
  <dcterms:created xsi:type="dcterms:W3CDTF">2017-06-30T07:07:00Z</dcterms:created>
  <dcterms:modified xsi:type="dcterms:W3CDTF">2017-06-30T07:07:00Z</dcterms:modified>
</cp:coreProperties>
</file>