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การขอต่ออายุใบอนุญาตประกอบกิจการรับทำการกำจัดสิ่งปฏิกูล</w:t>
      </w:r>
    </w:p>
    <w:p w:rsidR="00D239AD" w:rsidRPr="00394708" w:rsidRDefault="00D239AD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="Cordia New" w:hAnsi="Cordia New"/>
          <w:sz w:val="32"/>
          <w:szCs w:val="32"/>
          <w:cs/>
          <w:lang w:bidi="th-TH"/>
        </w:rPr>
        <w:t>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BD7EC1">
        <w:rPr>
          <w:rFonts w:ascii="Cordia New" w:hAnsi="Cordia New" w:hint="cs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D239AD" w:rsidRPr="00045650" w:rsidRDefault="00C3045F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="00BD7EC1">
        <w:rPr>
          <w:rFonts w:ascii="Cordia New" w:hAnsi="Cordia New"/>
          <w:noProof/>
          <w:sz w:val="32"/>
          <w:szCs w:val="32"/>
          <w:cs/>
          <w:lang w:bidi="th-TH"/>
        </w:rPr>
        <w:t>กระทรวง</w:t>
      </w:r>
      <w:r w:rsidR="00BD7EC1">
        <w:rPr>
          <w:rFonts w:ascii="Cordia New" w:hAnsi="Cordia New" w:hint="cs"/>
          <w:noProof/>
          <w:sz w:val="32"/>
          <w:szCs w:val="32"/>
          <w:cs/>
          <w:lang w:bidi="th-TH"/>
        </w:rPr>
        <w:t>มหาดไทย</w:t>
      </w:r>
    </w:p>
    <w:p w:rsidR="003F4A0D" w:rsidRPr="000C2AAC" w:rsidRDefault="00AF1977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การขอต่ออายุใบอนุญาตประกอบกิจการรับทำการกำจัดสิ่งปฏิกูล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BD7EC1">
        <w:rPr>
          <w:rFonts w:ascii="Cordia New" w:hAnsi="Cordia New" w:hint="cs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="Cordia New" w:hAnsi="Cordia New"/>
          <w:noProof/>
          <w:sz w:val="32"/>
          <w:szCs w:val="32"/>
        </w:rPr>
        <w:t>(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87182F" w:rsidRPr="00DB2C53" w:rsidTr="00DB2C53">
        <w:tc>
          <w:tcPr>
            <w:tcW w:w="675" w:type="dxa"/>
          </w:tcPr>
          <w:p w:rsidR="00394708" w:rsidRPr="00DB2C53" w:rsidRDefault="00394708" w:rsidP="00DB2C5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DB2C53" w:rsidRDefault="00394708" w:rsidP="00DB2C5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 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ควบคุมอาคารพ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. 2522</w:t>
            </w:r>
          </w:p>
          <w:p w:rsidR="00394708" w:rsidRPr="00DB2C53" w:rsidRDefault="00394708" w:rsidP="00DB2C5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87182F" w:rsidRPr="00DB2C53" w:rsidTr="00DB2C53">
        <w:tc>
          <w:tcPr>
            <w:tcW w:w="675" w:type="dxa"/>
          </w:tcPr>
          <w:p w:rsidR="00394708" w:rsidRPr="00DB2C53" w:rsidRDefault="00394708" w:rsidP="00DB2C5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DB2C53" w:rsidRDefault="00394708" w:rsidP="00DB2C5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2535 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และที่แก้ไขเพิ่มเติมพ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. 2550</w:t>
            </w:r>
          </w:p>
          <w:p w:rsidR="00394708" w:rsidRPr="00DB2C53" w:rsidRDefault="00394708" w:rsidP="00DB2C5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="00C81DB8" w:rsidRPr="000C2AAC">
        <w:rPr>
          <w:rFonts w:ascii="Cordia New" w:hAnsi="Cordia New"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="Cordia New" w:hAnsi="Cordia New"/>
          <w:noProof/>
          <w:sz w:val="32"/>
          <w:szCs w:val="32"/>
        </w:rPr>
        <w:t>. 2535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30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BD7EC1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</w:rPr>
        <w:t xml:space="preserve">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การขอต่ออายุใบอนุญาตประกอบกิจการรับทำการกำจัดสิ่งปฏิกูล </w:t>
      </w:r>
      <w:r w:rsidR="00BD7EC1" w:rsidRPr="00BD7EC1">
        <w:rPr>
          <w:rFonts w:ascii="Cordia New" w:hAnsi="Cordia New" w:hint="cs"/>
          <w:sz w:val="32"/>
          <w:szCs w:val="32"/>
          <w:cs/>
          <w:lang w:bidi="th-TH"/>
        </w:rPr>
        <w:t>องค์การบริหารส่วนตำบลนาสิงห์</w:t>
      </w:r>
      <w:r w:rsidR="00094F82" w:rsidRPr="00BD7EC1">
        <w:rPr>
          <w:rFonts w:ascii="Cordia New" w:hAnsi="Cordia New"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094F82" w:rsidRPr="00DB2C53" w:rsidTr="00DB2C53">
        <w:tc>
          <w:tcPr>
            <w:tcW w:w="675" w:type="dxa"/>
          </w:tcPr>
          <w:p w:rsidR="00094F82" w:rsidRPr="00DB2C53" w:rsidRDefault="00094F82" w:rsidP="00DB2C5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D7EC1" w:rsidRDefault="00A13B6C" w:rsidP="00DB2C53">
            <w:pPr>
              <w:spacing w:after="0" w:line="240" w:lineRule="auto"/>
              <w:rPr>
                <w:rFonts w:ascii="Cordia New" w:hAnsi="Cordia New"/>
                <w:b/>
                <w:bCs/>
                <w:iCs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</w:t>
            </w:r>
            <w:r w:rsidR="00BD7EC1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211 หมู่ 5 อำเภอศรีวิไล จังหวัดบึงกาฬ 38210 (ส่วนสาธารณสุขและสิ่งแวดล้อม )โทร 042-490995</w:t>
            </w:r>
          </w:p>
          <w:p w:rsidR="00094F82" w:rsidRPr="00DB2C53" w:rsidRDefault="00BD7EC1" w:rsidP="00DB2C5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B2C53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A13B6C" w:rsidRPr="00DB2C53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13D38" w:rsidRPr="00DB2C53" w:rsidRDefault="00A13B6C" w:rsidP="00DB2C5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B2C53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(1. </w:t>
            </w:r>
            <w:r w:rsidR="00575FAF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อปท</w:t>
            </w:r>
            <w:r w:rsidR="00575FAF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="00575FAF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สามารถเปลี่ยนแปลงข้อมูลได้ตามหน้าที่รับผิดชอบ</w:t>
            </w:r>
            <w:r w:rsidR="00575FAF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br/>
              <w:t xml:space="preserve">2. </w:t>
            </w:r>
            <w:r w:rsidR="00575FAF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ระยะเวลาระบุตามวันเวลาทีท้องถิ่นเปิดให้บริการ</w:t>
            </w:r>
            <w:r w:rsidR="00575FAF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ใดประสงค์ขอต่ออายุใบอนุญาตประกอบกิจการรับทำการกำจัดสิ่งปฏิกูลโดยทำเป็นธุรกิจหรือได้รับประโยชน์ตอบแทนด้วยการคิดค่าบริการ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0C2AAC">
        <w:rPr>
          <w:rFonts w:ascii="Cordia New" w:hAnsi="Cordia New"/>
          <w:noProof/>
          <w:sz w:val="32"/>
          <w:szCs w:val="32"/>
        </w:rPr>
        <w:t>..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="Cordia New" w:hAnsi="Cordia New"/>
          <w:noProof/>
          <w:sz w:val="32"/>
          <w:szCs w:val="32"/>
        </w:rPr>
        <w:t xml:space="preserve">.....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วันก่อนใบอนุญาตสิ้นอายุ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ใบอนุญาตมีอายุ </w:t>
      </w:r>
      <w:r w:rsidRPr="000C2AAC">
        <w:rPr>
          <w:rFonts w:ascii="Cordia New" w:hAnsi="Cordia New"/>
          <w:noProof/>
          <w:sz w:val="32"/>
          <w:szCs w:val="32"/>
        </w:rPr>
        <w:t xml:space="preserve">1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ปีนับแต่วันที่ออกใบอนุญาต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0C2AAC">
        <w:rPr>
          <w:rFonts w:ascii="Cordia New" w:hAnsi="Cordia New"/>
          <w:noProof/>
          <w:sz w:val="32"/>
          <w:szCs w:val="32"/>
        </w:rPr>
        <w:t xml:space="preserve">20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0C2AAC">
        <w:rPr>
          <w:rFonts w:ascii="Cordia New" w:hAnsi="Cordia New"/>
          <w:noProof/>
          <w:sz w:val="32"/>
          <w:szCs w:val="32"/>
        </w:rPr>
        <w:t xml:space="preserve">2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2.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(1)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(2)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หลักเกณฑ์ด้านคุณสมบัติของผู้ประกอบกิจการด้านสุขลักษณะการกำจัดสิ่งปฏิกูลและด้านคุณสมบัติของผู้ปฏิบัติงานถูกต้องตามหลักเกณฑ์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(3) ......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....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="Cordia New" w:hAnsi="Cordia New"/>
          <w:noProof/>
          <w:sz w:val="32"/>
          <w:szCs w:val="32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DB2C53" w:rsidTr="00DB2C53">
        <w:trPr>
          <w:tblHeader/>
        </w:trPr>
        <w:tc>
          <w:tcPr>
            <w:tcW w:w="675" w:type="dxa"/>
            <w:vAlign w:val="center"/>
          </w:tcPr>
          <w:p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DB2C53" w:rsidTr="00DB2C53">
        <w:tc>
          <w:tcPr>
            <w:tcW w:w="675" w:type="dxa"/>
            <w:vAlign w:val="center"/>
          </w:tcPr>
          <w:p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lastRenderedPageBreak/>
              <w:t>1</w:t>
            </w:r>
            <w:r w:rsidR="00811134"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B2C53" w:rsidRDefault="009B68CC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ต่ออายุใบอนุญาตประกอบกิจการรับทำการกำจัดสิ่งปฏิกูลพร้อมหลักฐานที่ท้องถิ่นกำหนด</w:t>
            </w:r>
          </w:p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BD7EC1" w:rsidRDefault="00BD7EC1" w:rsidP="00BD7EC1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1.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15 นาที</w:t>
            </w:r>
          </w:p>
          <w:p w:rsidR="00313D38" w:rsidRPr="00DB2C53" w:rsidRDefault="00BD7EC1" w:rsidP="00BD7EC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2.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คือองค์การบริหารส่วนตำบลนาสิงห์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</w:tc>
      </w:tr>
      <w:tr w:rsidR="00313D38" w:rsidRPr="00DB2C53" w:rsidTr="00DB2C53">
        <w:tc>
          <w:tcPr>
            <w:tcW w:w="675" w:type="dxa"/>
            <w:vAlign w:val="center"/>
          </w:tcPr>
          <w:p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B2C53" w:rsidRDefault="009B68CC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DB2C53" w:rsidRDefault="00BD7EC1" w:rsidP="00BD7EC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1.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1 ชั่วโมง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คือองค์การบริหารส่วนตำบลนาสิงห์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t xml:space="preserve">2. 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อุทธรณ์ตามพ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วิธี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ปฏิบัติราชการทางปกครองพ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t>. 2539))</w:t>
            </w:r>
          </w:p>
        </w:tc>
      </w:tr>
      <w:tr w:rsidR="00313D38" w:rsidRPr="00DB2C53" w:rsidTr="00DB2C53">
        <w:tc>
          <w:tcPr>
            <w:tcW w:w="675" w:type="dxa"/>
            <w:vAlign w:val="center"/>
          </w:tcPr>
          <w:p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lastRenderedPageBreak/>
              <w:t>3</w:t>
            </w:r>
            <w:r w:rsidR="00811134"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B2C53" w:rsidRDefault="009B68CC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DB2C53" w:rsidRDefault="00BD7EC1" w:rsidP="00BD7EC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1.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20วัน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คือองค์การบริหารส่วนตำบลนาสิงห์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t xml:space="preserve">2. 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กฎหมายกำหนดภายใน 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 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ตามพ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t xml:space="preserve">. 2535 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t xml:space="preserve">56 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และพ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t xml:space="preserve">2) 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t>. 2557)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DB2C53" w:rsidTr="00DB2C53">
        <w:tc>
          <w:tcPr>
            <w:tcW w:w="675" w:type="dxa"/>
            <w:vAlign w:val="center"/>
          </w:tcPr>
          <w:p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B2C53" w:rsidRDefault="009B68CC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คำสั่งไม่อนุญาตให้ต่ออายุใบอนุญาต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    1.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    2.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กรณีไม่อนุญาตให้ต่ออายุใบอนุญาต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คำสั่งไม่อนุญาตให้ต่ออายุใบอนุญาตกิจการรับทำการกำจัดสิ่งปฏิกูลแก่ผู้ขอต่ออายุใบอนุญาตทราบพร้อมแจ้งสิทธิในการอุทธรณ์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8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DB2C53" w:rsidRDefault="00BD7EC1" w:rsidP="00BD7EC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1.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8วัน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คือองค์การบริหารส่วนตำบลนาสิงห์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t xml:space="preserve">2. 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ในกรณีที่เจ้าพนักงานท้องถิ่น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ไม่อาจออกใบอนุญาตหรือยังไม่อาจมีคำสั่งไม่อนุญาตได้ภายใน 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t xml:space="preserve">7 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วันจนกว่าจะพิจารณาแล้วเสร็จพร้อมสำเนาแจ้งสำนักก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ทราบ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DB2C53" w:rsidTr="00DB2C53">
        <w:tc>
          <w:tcPr>
            <w:tcW w:w="675" w:type="dxa"/>
            <w:vAlign w:val="center"/>
          </w:tcPr>
          <w:p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lastRenderedPageBreak/>
              <w:t>5</w:t>
            </w:r>
            <w:r w:rsidR="00811134"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B2C53" w:rsidRDefault="009B68CC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กรณีมีคำสั่งอนุญาตต่ออายุใบอนุญาต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)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DB2C53" w:rsidRDefault="00BD7EC1" w:rsidP="00BD7EC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1.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1วัน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คือองค์การบริหารส่วนตำบลนาสิงห์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t xml:space="preserve">2. 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="00313D38" w:rsidRPr="00DB2C53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30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.1)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DB2C53" w:rsidTr="00DB2C53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DB2C53" w:rsidRDefault="003C25A4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DB2C53" w:rsidRDefault="003C25A4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DB2C53" w:rsidRDefault="00452B6B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DB2C53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DB2C53" w:rsidRDefault="003C25A4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DB2C53" w:rsidRDefault="003C25A4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DB2C53" w:rsidRDefault="003C25A4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DB2C53" w:rsidRDefault="003C25A4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DB2C53" w:rsidTr="00DB2C53">
        <w:trPr>
          <w:jc w:val="center"/>
        </w:trPr>
        <w:tc>
          <w:tcPr>
            <w:tcW w:w="675" w:type="dxa"/>
            <w:vAlign w:val="center"/>
          </w:tcPr>
          <w:p w:rsidR="00452B6B" w:rsidRPr="00DB2C53" w:rsidRDefault="00AC4ACB" w:rsidP="00DB2C5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DB2C53" w:rsidTr="00DB2C53">
        <w:trPr>
          <w:jc w:val="center"/>
        </w:trPr>
        <w:tc>
          <w:tcPr>
            <w:tcW w:w="675" w:type="dxa"/>
            <w:vAlign w:val="center"/>
          </w:tcPr>
          <w:p w:rsidR="00452B6B" w:rsidRPr="00DB2C53" w:rsidRDefault="00AC4ACB" w:rsidP="00DB2C5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.2)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DB2C53" w:rsidTr="00DB2C53">
        <w:trPr>
          <w:tblHeader/>
        </w:trPr>
        <w:tc>
          <w:tcPr>
            <w:tcW w:w="675" w:type="dxa"/>
            <w:vAlign w:val="center"/>
          </w:tcPr>
          <w:p w:rsidR="00422EAB" w:rsidRPr="00DB2C53" w:rsidRDefault="00422EAB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DB2C53" w:rsidRDefault="00422EAB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DB2C53" w:rsidRDefault="004E651F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DB2C53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DB2C53" w:rsidRDefault="00422EAB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DB2C53" w:rsidRDefault="00422EAB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DB2C53" w:rsidRDefault="00422EAB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DB2C53" w:rsidRDefault="00422EAB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DB2C53" w:rsidTr="00DB2C53">
        <w:tc>
          <w:tcPr>
            <w:tcW w:w="675" w:type="dxa"/>
            <w:vAlign w:val="center"/>
          </w:tcPr>
          <w:p w:rsidR="00AC4ACB" w:rsidRPr="00DB2C53" w:rsidRDefault="00AC4ACB" w:rsidP="00DB2C5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สำเนาใบอนุญาตตามกฎหมายว่าด้วยการควบคุมอาคารหรือใบอนุญาตตามกฎหมายอื่นที่เกี่ยวข้อง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DB2C53" w:rsidTr="00DB2C53">
        <w:tc>
          <w:tcPr>
            <w:tcW w:w="675" w:type="dxa"/>
            <w:vAlign w:val="center"/>
          </w:tcPr>
          <w:p w:rsidR="00AC4ACB" w:rsidRPr="00DB2C53" w:rsidRDefault="00AC4ACB" w:rsidP="00DB2C5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เอกสารหรือหลักฐานแสดงสถานที่กำจัดสิ่งปฏิกูลที่ได้รับใบอนุญาตและมีการดำเนิน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กิจการที่ถูกต้องตามหลักสุขาภิบาล</w:t>
            </w:r>
          </w:p>
        </w:tc>
        <w:tc>
          <w:tcPr>
            <w:tcW w:w="1843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DB2C53" w:rsidTr="00DB2C53">
        <w:tc>
          <w:tcPr>
            <w:tcW w:w="675" w:type="dxa"/>
            <w:vAlign w:val="center"/>
          </w:tcPr>
          <w:p w:rsidR="00AC4ACB" w:rsidRPr="00DB2C53" w:rsidRDefault="00AC4ACB" w:rsidP="00DB2C5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lastRenderedPageBreak/>
              <w:t>3</w:t>
            </w:r>
            <w:r w:rsidR="00811134"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การดำเนินงานในการกำจัดสิ่งปฏิกูล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</w:tc>
        <w:tc>
          <w:tcPr>
            <w:tcW w:w="1843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DB2C53" w:rsidTr="00DB2C53">
        <w:tc>
          <w:tcPr>
            <w:tcW w:w="675" w:type="dxa"/>
            <w:vAlign w:val="center"/>
          </w:tcPr>
          <w:p w:rsidR="00AC4ACB" w:rsidRPr="00DB2C53" w:rsidRDefault="00AC4ACB" w:rsidP="00DB2C5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แสดงให้เห็นว่าผู้ปฏิบัติงานที่ทำหน้าที่กำจัดสิ่งปฏิกูลผ่านการฝึกอบรมด้านสุขอนามัยและความปลอดภัยจากการทำงาน 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ตามหลักเกณฑ์ที่ท้องถิ่นกำหนด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DB2C53" w:rsidTr="00DB2C53">
        <w:tc>
          <w:tcPr>
            <w:tcW w:w="675" w:type="dxa"/>
            <w:vAlign w:val="center"/>
          </w:tcPr>
          <w:p w:rsidR="00AC4ACB" w:rsidRPr="00DB2C53" w:rsidRDefault="00AC4ACB" w:rsidP="00DB2C5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ใบรับรองแพทย์หรือเอกสาร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แสดงการตรวจสุขภาพประจำปีของผู้ปฏิบัติงานในการกำจัดสิ่งปฏิกูล</w:t>
            </w:r>
          </w:p>
        </w:tc>
        <w:tc>
          <w:tcPr>
            <w:tcW w:w="1843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ตามที่ราชการส่วนท้องถิ่นกำหนด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A13B6C" w:rsidRPr="00DB2C53" w:rsidTr="00DB2C53">
        <w:tc>
          <w:tcPr>
            <w:tcW w:w="534" w:type="dxa"/>
          </w:tcPr>
          <w:p w:rsidR="00A13B6C" w:rsidRPr="00DB2C53" w:rsidRDefault="00A13B6C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DB2C53" w:rsidRDefault="00A13B6C" w:rsidP="00DB2C5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DB2C53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อัตราค่าธรรมเนียมต่ออายุใบอนุญาตรับทำการกำจัดสิ่งปฏิกูลฉบับละไม่เกิน </w:t>
            </w:r>
            <w:r w:rsidRPr="00DB2C53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 xml:space="preserve">5,000 </w:t>
            </w:r>
            <w:r w:rsidRPr="00DB2C53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</w:p>
          <w:p w:rsidR="00E90756" w:rsidRPr="00DB2C53" w:rsidRDefault="000F1309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DB2C53">
              <w:rPr>
                <w:rFonts w:ascii="Cordia New" w:hAnsi="Cordia New"/>
                <w:noProof/>
                <w:sz w:val="32"/>
                <w:szCs w:val="32"/>
              </w:rPr>
              <w:t xml:space="preserve">0 </w:t>
            </w:r>
            <w:r w:rsidR="00F5490C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DB2C53" w:rsidRDefault="00E90756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DB2C53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30267" w:type="dxa"/>
        <w:tblLayout w:type="fixed"/>
        <w:tblLook w:val="04A0"/>
      </w:tblPr>
      <w:tblGrid>
        <w:gridCol w:w="5863"/>
        <w:gridCol w:w="4451"/>
        <w:gridCol w:w="10314"/>
        <w:gridCol w:w="9639"/>
      </w:tblGrid>
      <w:tr w:rsidR="00BD7EC1" w:rsidRPr="00DB2C53" w:rsidTr="00C367A9">
        <w:tc>
          <w:tcPr>
            <w:tcW w:w="5863" w:type="dxa"/>
          </w:tcPr>
          <w:p w:rsidR="00BD7EC1" w:rsidRDefault="00BD7EC1" w:rsidP="00BD7EC1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DA0360">
              <w:rPr>
                <w:rFonts w:ascii="Cordia New" w:hAnsi="Cordia New"/>
                <w:sz w:val="32"/>
                <w:szCs w:val="32"/>
              </w:rPr>
              <w:t>)</w:t>
            </w:r>
            <w:r w:rsidRPr="00DA036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>
              <w:rPr>
                <w:rFonts w:ascii="Cordia New" w:hAnsi="Cordia New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องค์การบริหารส่วนตำบลนาสิงห์</w:t>
            </w:r>
          </w:p>
          <w:p w:rsidR="00BD7EC1" w:rsidRDefault="00BD7EC1" w:rsidP="00BD7EC1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ทางอินเตอร์เน็ต </w:t>
            </w:r>
            <w:hyperlink r:id="rId8" w:history="1">
              <w:r w:rsidRPr="00054A2B">
                <w:rPr>
                  <w:rStyle w:val="ad"/>
                  <w:rFonts w:ascii="Cordia New" w:hAnsi="Cordia New"/>
                  <w:sz w:val="32"/>
                  <w:szCs w:val="32"/>
                  <w:lang w:bidi="th-TH"/>
                </w:rPr>
                <w:t>www.nasing.go.th</w:t>
              </w:r>
            </w:hyperlink>
          </w:p>
          <w:p w:rsidR="00BD7EC1" w:rsidRDefault="00BD7EC1" w:rsidP="00BD7EC1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ทางโทรศัพท์ 042-490995</w:t>
            </w:r>
          </w:p>
          <w:p w:rsidR="00BD7EC1" w:rsidRDefault="00BD7EC1" w:rsidP="00BD7EC1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ทางไปรษณีย์ 211 หมู่5 ตำบลนาสิงห์ อำเภอศรีวิไล จังหวัดบึงกา</w:t>
            </w:r>
            <w:r w:rsidR="00C367A9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ฬ</w:t>
            </w:r>
          </w:p>
          <w:p w:rsidR="00BD7EC1" w:rsidRDefault="00BD7EC1" w:rsidP="00BD7EC1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 ร้องเรียนด้วยตนเอง</w:t>
            </w:r>
          </w:p>
          <w:p w:rsidR="00BD7EC1" w:rsidRDefault="00BD7EC1" w:rsidP="00BD7EC1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ตู้รับฟังความคิดเห็น ณ องค์การบริหารส่วนตำบลนาสิงห์</w:t>
            </w:r>
          </w:p>
          <w:p w:rsidR="00BD7EC1" w:rsidRPr="00DA0360" w:rsidRDefault="00BD7EC1" w:rsidP="00BD7EC1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</w:p>
        </w:tc>
        <w:tc>
          <w:tcPr>
            <w:tcW w:w="4451" w:type="dxa"/>
          </w:tcPr>
          <w:p w:rsidR="00BD7EC1" w:rsidRPr="00DA0360" w:rsidRDefault="00BD7EC1" w:rsidP="00BD7EC1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0314" w:type="dxa"/>
          </w:tcPr>
          <w:p w:rsidR="00BD7EC1" w:rsidRPr="00DB2C53" w:rsidRDefault="00BD7EC1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9639" w:type="dxa"/>
          </w:tcPr>
          <w:p w:rsidR="00BD7EC1" w:rsidRPr="00DB2C53" w:rsidRDefault="00BD7EC1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BD7EC1" w:rsidRPr="00DB2C53" w:rsidTr="00C367A9">
        <w:tc>
          <w:tcPr>
            <w:tcW w:w="5863" w:type="dxa"/>
          </w:tcPr>
          <w:p w:rsidR="00BD7EC1" w:rsidRPr="00DB2C53" w:rsidRDefault="00BD7EC1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4451" w:type="dxa"/>
          </w:tcPr>
          <w:p w:rsidR="00BD7EC1" w:rsidRPr="00DB2C53" w:rsidRDefault="00BD7EC1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0314" w:type="dxa"/>
          </w:tcPr>
          <w:p w:rsidR="00BD7EC1" w:rsidRPr="00DB2C53" w:rsidRDefault="00BD7EC1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9639" w:type="dxa"/>
          </w:tcPr>
          <w:p w:rsidR="00BD7EC1" w:rsidRPr="00DB2C53" w:rsidRDefault="00BD7EC1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675"/>
        <w:gridCol w:w="9498"/>
      </w:tblGrid>
      <w:tr w:rsidR="00F064C0" w:rsidRPr="00DB2C53" w:rsidTr="00DB2C53">
        <w:tc>
          <w:tcPr>
            <w:tcW w:w="675" w:type="dxa"/>
          </w:tcPr>
          <w:p w:rsidR="00F064C0" w:rsidRPr="00DB2C53" w:rsidRDefault="00F064C0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C1539D"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DB2C53" w:rsidRDefault="00F064C0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DB2C53">
              <w:rPr>
                <w:rFonts w:ascii="Cordia New" w:hAnsi="Cordia New"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/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แบบฟอร์มเป็นไปตามข้อกำหนดของท้องถิ่น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DB2C53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180"/>
      </w:tblGrid>
      <w:tr w:rsidR="0064558D" w:rsidRPr="00DB2C53" w:rsidTr="00DB2C53">
        <w:tc>
          <w:tcPr>
            <w:tcW w:w="1418" w:type="dxa"/>
          </w:tcPr>
          <w:p w:rsidR="0064558D" w:rsidRPr="00DB2C53" w:rsidRDefault="0064558D" w:rsidP="00DB2C5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B2C5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DB2C53" w:rsidRDefault="00586C14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>
              <w:rPr>
                <w:rFonts w:ascii="Cordia New" w:hAnsi="Cordia New"/>
                <w:sz w:val="32"/>
                <w:szCs w:val="32"/>
              </w:rPr>
              <w:t>23/07/2558</w:t>
            </w:r>
          </w:p>
        </w:tc>
      </w:tr>
      <w:tr w:rsidR="0064558D" w:rsidRPr="00DB2C53" w:rsidTr="00DB2C53">
        <w:tc>
          <w:tcPr>
            <w:tcW w:w="1418" w:type="dxa"/>
          </w:tcPr>
          <w:p w:rsidR="0064558D" w:rsidRPr="00DB2C53" w:rsidRDefault="0064558D" w:rsidP="00DB2C5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B2C5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DB2C53" w:rsidRDefault="00586C14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เผยแพร่ทางเว็บไซต์แล้ว</w:t>
            </w:r>
          </w:p>
        </w:tc>
      </w:tr>
      <w:tr w:rsidR="0064558D" w:rsidRPr="00DB2C53" w:rsidTr="00DB2C53">
        <w:tc>
          <w:tcPr>
            <w:tcW w:w="1418" w:type="dxa"/>
          </w:tcPr>
          <w:p w:rsidR="0064558D" w:rsidRPr="00DB2C53" w:rsidRDefault="0064558D" w:rsidP="00DB2C5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B2C5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DB2C53" w:rsidRDefault="00C367A9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องค์การบริหารส่วนตำบลนาสิงห์</w:t>
            </w:r>
          </w:p>
        </w:tc>
      </w:tr>
      <w:tr w:rsidR="0064558D" w:rsidRPr="00DB2C53" w:rsidTr="00DB2C53">
        <w:tc>
          <w:tcPr>
            <w:tcW w:w="1418" w:type="dxa"/>
          </w:tcPr>
          <w:p w:rsidR="0064558D" w:rsidRPr="00DB2C53" w:rsidRDefault="0064558D" w:rsidP="00DB2C5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B2C5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DB2C53" w:rsidRDefault="0064558D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</w:p>
        </w:tc>
      </w:tr>
      <w:tr w:rsidR="0064558D" w:rsidRPr="00DB2C53" w:rsidTr="00DB2C53">
        <w:tc>
          <w:tcPr>
            <w:tcW w:w="1418" w:type="dxa"/>
          </w:tcPr>
          <w:p w:rsidR="0064558D" w:rsidRPr="00DB2C53" w:rsidRDefault="0064558D" w:rsidP="00DB2C5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B2C5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DB2C53" w:rsidRDefault="0064558D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</w:p>
        </w:tc>
      </w:tr>
    </w:tbl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48C" w:rsidRDefault="0069248C" w:rsidP="00C81DB8">
      <w:pPr>
        <w:spacing w:after="0" w:line="240" w:lineRule="auto"/>
      </w:pPr>
      <w:r>
        <w:separator/>
      </w:r>
    </w:p>
  </w:endnote>
  <w:endnote w:type="continuationSeparator" w:id="1">
    <w:p w:rsidR="0069248C" w:rsidRDefault="0069248C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48C" w:rsidRDefault="0069248C" w:rsidP="00C81DB8">
      <w:pPr>
        <w:spacing w:after="0" w:line="240" w:lineRule="auto"/>
      </w:pPr>
      <w:r>
        <w:separator/>
      </w:r>
    </w:p>
  </w:footnote>
  <w:footnote w:type="continuationSeparator" w:id="1">
    <w:p w:rsidR="0069248C" w:rsidRDefault="0069248C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B8" w:rsidRDefault="00AF1977" w:rsidP="00C81DB8">
    <w:pPr>
      <w:pStyle w:val="ae"/>
      <w:jc w:val="right"/>
    </w:pPr>
    <w:r>
      <w:fldChar w:fldCharType="begin"/>
    </w:r>
    <w:r w:rsidR="00C81DB8">
      <w:instrText xml:space="preserve"> PAGE   \* MERGEFORMAT </w:instrText>
    </w:r>
    <w:r>
      <w:fldChar w:fldCharType="separate"/>
    </w:r>
    <w:r w:rsidR="00162DF9">
      <w:rPr>
        <w:noProof/>
      </w:rPr>
      <w:t>1</w:t>
    </w:r>
    <w:r>
      <w:rPr>
        <w:noProof/>
      </w:rPr>
      <w:fldChar w:fldCharType="end"/>
    </w:r>
    <w:r w:rsidR="00C81DB8">
      <w:rPr>
        <w:noProof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162DF9">
      <w:rPr>
        <w:noProof/>
      </w:rPr>
      <w:t>9</w:t>
    </w:r>
    <w:r>
      <w:rPr>
        <w:noProof/>
      </w:rPr>
      <w:fldChar w:fldCharType="end"/>
    </w:r>
  </w:p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2DF9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86C14"/>
    <w:rsid w:val="00593E8D"/>
    <w:rsid w:val="005C6B68"/>
    <w:rsid w:val="00600A25"/>
    <w:rsid w:val="006437C0"/>
    <w:rsid w:val="0064558D"/>
    <w:rsid w:val="0065175D"/>
    <w:rsid w:val="00686AAA"/>
    <w:rsid w:val="0069248C"/>
    <w:rsid w:val="006974B7"/>
    <w:rsid w:val="006B37B7"/>
    <w:rsid w:val="006B7C59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C5FE1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6578D"/>
    <w:rsid w:val="009803C7"/>
    <w:rsid w:val="0098197D"/>
    <w:rsid w:val="00982CD7"/>
    <w:rsid w:val="00983E7C"/>
    <w:rsid w:val="0098687F"/>
    <w:rsid w:val="009906F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5891"/>
    <w:rsid w:val="00A47E94"/>
    <w:rsid w:val="00AA7734"/>
    <w:rsid w:val="00AC4ACB"/>
    <w:rsid w:val="00AE6A9D"/>
    <w:rsid w:val="00AF1977"/>
    <w:rsid w:val="00AF4A06"/>
    <w:rsid w:val="00B23DA2"/>
    <w:rsid w:val="00B509FC"/>
    <w:rsid w:val="00B95782"/>
    <w:rsid w:val="00BC5DA7"/>
    <w:rsid w:val="00BD7EC1"/>
    <w:rsid w:val="00BF6CA4"/>
    <w:rsid w:val="00C1539D"/>
    <w:rsid w:val="00C21238"/>
    <w:rsid w:val="00C26ED0"/>
    <w:rsid w:val="00C3045F"/>
    <w:rsid w:val="00C367A9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B2C53"/>
    <w:rsid w:val="00DC02C2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ing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BA9A-6A88-4805-B72C-F1430261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9</Pages>
  <Words>1147</Words>
  <Characters>6540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7672</CharactersWithSpaces>
  <SharedDoc>false</SharedDoc>
  <HLinks>
    <vt:vector size="6" baseType="variant">
      <vt:variant>
        <vt:i4>4325406</vt:i4>
      </vt:variant>
      <vt:variant>
        <vt:i4>0</vt:i4>
      </vt:variant>
      <vt:variant>
        <vt:i4>0</vt:i4>
      </vt:variant>
      <vt:variant>
        <vt:i4>5</vt:i4>
      </vt:variant>
      <vt:variant>
        <vt:lpwstr>http://www.nasing.go.th/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cp:lastModifiedBy>EasyXP_V.12</cp:lastModifiedBy>
  <cp:revision>2</cp:revision>
  <cp:lastPrinted>2015-07-20T08:54:00Z</cp:lastPrinted>
  <dcterms:created xsi:type="dcterms:W3CDTF">2017-06-30T07:23:00Z</dcterms:created>
  <dcterms:modified xsi:type="dcterms:W3CDTF">2017-06-30T07:23:00Z</dcterms:modified>
</cp:coreProperties>
</file>